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eastAsia="方正小标宋简体"/>
          <w:color w:val="000000"/>
          <w:kern w:val="0"/>
          <w:sz w:val="44"/>
          <w:szCs w:val="44"/>
        </w:rPr>
        <w:t>宜宾林竹产业研究院2022年招聘市蜀南国有林场森林资源巡护监测员报名表</w:t>
      </w:r>
    </w:p>
    <w:bookmarkEnd w:id="0"/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21"/>
        <w:gridCol w:w="266"/>
        <w:gridCol w:w="587"/>
        <w:gridCol w:w="57"/>
        <w:gridCol w:w="464"/>
        <w:gridCol w:w="804"/>
        <w:gridCol w:w="200"/>
        <w:gridCol w:w="563"/>
        <w:gridCol w:w="191"/>
        <w:gridCol w:w="655"/>
        <w:gridCol w:w="734"/>
        <w:gridCol w:w="210"/>
        <w:gridCol w:w="1169"/>
        <w:gridCol w:w="38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7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74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性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09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生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55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照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7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民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74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籍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09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5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7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政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治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面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374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409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健 康状 况</w:t>
            </w:r>
          </w:p>
        </w:tc>
        <w:tc>
          <w:tcPr>
            <w:tcW w:w="1554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7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教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育</w:t>
            </w:r>
          </w:p>
        </w:tc>
        <w:tc>
          <w:tcPr>
            <w:tcW w:w="910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031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0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毕业院校、系及专业</w:t>
            </w:r>
          </w:p>
        </w:tc>
        <w:tc>
          <w:tcPr>
            <w:tcW w:w="3644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07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在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教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育</w:t>
            </w:r>
          </w:p>
        </w:tc>
        <w:tc>
          <w:tcPr>
            <w:tcW w:w="910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031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毕业院校、系及专业</w:t>
            </w:r>
          </w:p>
        </w:tc>
        <w:tc>
          <w:tcPr>
            <w:tcW w:w="3644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7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号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码</w:t>
            </w:r>
          </w:p>
        </w:tc>
        <w:tc>
          <w:tcPr>
            <w:tcW w:w="2941" w:type="dxa"/>
            <w:gridSpan w:val="7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644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7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户籍地</w:t>
            </w:r>
          </w:p>
        </w:tc>
        <w:tc>
          <w:tcPr>
            <w:tcW w:w="4521" w:type="dxa"/>
            <w:gridSpan w:val="10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26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7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ind w:firstLine="120" w:firstLineChars="5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4521" w:type="dxa"/>
            <w:gridSpan w:val="10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报考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岗位及代码</w:t>
            </w:r>
          </w:p>
        </w:tc>
        <w:tc>
          <w:tcPr>
            <w:tcW w:w="226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工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86" w:type="dxa"/>
            <w:gridSpan w:val="15"/>
            <w:noWrap/>
          </w:tcPr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51" w:type="dxa"/>
            <w:vMerge w:val="restart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主要社会关系</w:t>
            </w:r>
          </w:p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4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称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325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龄</w:t>
            </w:r>
          </w:p>
        </w:tc>
        <w:tc>
          <w:tcPr>
            <w:tcW w:w="5033" w:type="dxa"/>
            <w:gridSpan w:val="6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51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4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33" w:type="dxa"/>
            <w:gridSpan w:val="6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51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4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33" w:type="dxa"/>
            <w:gridSpan w:val="6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51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4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33" w:type="dxa"/>
            <w:gridSpan w:val="6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51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4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33" w:type="dxa"/>
            <w:gridSpan w:val="6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推荐单位意见</w:t>
            </w:r>
          </w:p>
        </w:tc>
        <w:tc>
          <w:tcPr>
            <w:tcW w:w="8486" w:type="dxa"/>
            <w:gridSpan w:val="15"/>
            <w:noWrap/>
            <w:vAlign w:val="center"/>
          </w:tcPr>
          <w:p>
            <w:pPr>
              <w:widowControl/>
              <w:spacing w:line="340" w:lineRule="exact"/>
              <w:jc w:val="both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both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both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both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负责人签字：                                        公章</w:t>
            </w:r>
          </w:p>
          <w:p>
            <w:pPr>
              <w:widowControl/>
              <w:wordWrap w:val="0"/>
              <w:spacing w:line="340" w:lineRule="exact"/>
              <w:jc w:val="right"/>
              <w:rPr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237" w:type="dxa"/>
            <w:gridSpan w:val="16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以上信息真实可靠，所</w:t>
            </w: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提供的资料属实。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报名人员签名：</w:t>
            </w:r>
          </w:p>
          <w:p>
            <w:pPr>
              <w:widowControl/>
              <w:spacing w:line="340" w:lineRule="exact"/>
              <w:ind w:right="1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right="1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right="10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338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7899" w:type="dxa"/>
            <w:gridSpan w:val="13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3600" w:firstLineChars="15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审核人：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wordWrap w:val="0"/>
              <w:spacing w:line="340" w:lineRule="exact"/>
              <w:ind w:right="34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340"/>
              <w:jc w:val="right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338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899" w:type="dxa"/>
            <w:gridSpan w:val="13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mMjhmNGZlYzUzNjg1ZjM3MjRkMjBhMWRjYmFjMTEifQ=="/>
  </w:docVars>
  <w:rsids>
    <w:rsidRoot w:val="1C332E1D"/>
    <w:rsid w:val="000857F3"/>
    <w:rsid w:val="00983EBF"/>
    <w:rsid w:val="00C82681"/>
    <w:rsid w:val="00EC45DD"/>
    <w:rsid w:val="00F32E7A"/>
    <w:rsid w:val="00FC5920"/>
    <w:rsid w:val="030D0D0D"/>
    <w:rsid w:val="07C67333"/>
    <w:rsid w:val="08BF1596"/>
    <w:rsid w:val="0A925C78"/>
    <w:rsid w:val="169C4C8B"/>
    <w:rsid w:val="1C332E1D"/>
    <w:rsid w:val="1E515750"/>
    <w:rsid w:val="1FA37150"/>
    <w:rsid w:val="240826E7"/>
    <w:rsid w:val="25FC50CD"/>
    <w:rsid w:val="273262F2"/>
    <w:rsid w:val="28C76322"/>
    <w:rsid w:val="31AF1E4F"/>
    <w:rsid w:val="33DF140E"/>
    <w:rsid w:val="37362EDC"/>
    <w:rsid w:val="3AE806E7"/>
    <w:rsid w:val="3BC576B0"/>
    <w:rsid w:val="3D05582A"/>
    <w:rsid w:val="3EA41B2F"/>
    <w:rsid w:val="43D5730D"/>
    <w:rsid w:val="443F7480"/>
    <w:rsid w:val="4B8B3E22"/>
    <w:rsid w:val="4C9444D5"/>
    <w:rsid w:val="4DA5706A"/>
    <w:rsid w:val="4E0566F8"/>
    <w:rsid w:val="53D93159"/>
    <w:rsid w:val="54BC3149"/>
    <w:rsid w:val="568F468B"/>
    <w:rsid w:val="59725E51"/>
    <w:rsid w:val="59F65A28"/>
    <w:rsid w:val="5CB564CD"/>
    <w:rsid w:val="62D376AD"/>
    <w:rsid w:val="63EB5089"/>
    <w:rsid w:val="64022749"/>
    <w:rsid w:val="672D56D0"/>
    <w:rsid w:val="6BEB455D"/>
    <w:rsid w:val="6C4C4C1E"/>
    <w:rsid w:val="6E0B1A3C"/>
    <w:rsid w:val="6E584358"/>
    <w:rsid w:val="721118E8"/>
    <w:rsid w:val="79EA7BA5"/>
    <w:rsid w:val="7BA930C2"/>
    <w:rsid w:val="7BB34881"/>
    <w:rsid w:val="7C484810"/>
    <w:rsid w:val="7D5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215</Words>
  <Characters>218</Characters>
  <Lines>0</Lines>
  <Paragraphs>0</Paragraphs>
  <TotalTime>0</TotalTime>
  <ScaleCrop>false</ScaleCrop>
  <LinksUpToDate>false</LinksUpToDate>
  <CharactersWithSpaces>338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2022-09-05T09:55:00Z</dcterms:created>
  <dc:creator>刘静</dc:creator>
  <cp:lastModifiedBy>admin</cp:lastModifiedBy>
  <cp:lastPrinted>2022-09-05T09:07:00Z</cp:lastPrinted>
  <dcterms:modified xsi:type="dcterms:W3CDTF">2022-09-08T10:08:04Z</dcterms:modified>
  <dc:title>宜宾市叙州区人民法院聘用人员报名表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909E7A73EA0C431788F61C1E50554F89</vt:lpwstr>
  </property>
</Properties>
</file>